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CC" w:rsidRPr="00CA1449" w:rsidRDefault="00F315CC" w:rsidP="00F315CC">
      <w:pPr>
        <w:spacing w:line="520" w:lineRule="exact"/>
        <w:ind w:left="31680" w:hangingChars="300" w:firstLine="31680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CA1449">
        <w:rPr>
          <w:rFonts w:ascii="黑体" w:eastAsia="黑体" w:hAnsi="黑体" w:cs="黑体" w:hint="eastAsia"/>
          <w:b/>
          <w:bCs/>
          <w:sz w:val="36"/>
          <w:szCs w:val="36"/>
        </w:rPr>
        <w:t>厦门市妇女儿童发展基金会</w:t>
      </w:r>
    </w:p>
    <w:p w:rsidR="00F315CC" w:rsidRPr="00CA1449" w:rsidRDefault="00F315CC" w:rsidP="00C741AD">
      <w:pPr>
        <w:spacing w:line="520" w:lineRule="exact"/>
        <w:ind w:left="31680" w:hangingChars="300" w:firstLine="31680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CA1449">
        <w:rPr>
          <w:rFonts w:ascii="黑体" w:eastAsia="黑体" w:hAnsi="黑体" w:cs="黑体" w:hint="eastAsia"/>
          <w:b/>
          <w:bCs/>
          <w:sz w:val="36"/>
          <w:szCs w:val="36"/>
        </w:rPr>
        <w:t>第二届理事会监事会名单</w:t>
      </w:r>
    </w:p>
    <w:p w:rsidR="00F315CC" w:rsidRPr="00D423E3" w:rsidRDefault="00F315CC" w:rsidP="00C741AD">
      <w:pPr>
        <w:spacing w:line="520" w:lineRule="exact"/>
        <w:ind w:left="31680" w:hangingChars="300" w:firstLine="31680"/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</w:p>
    <w:p w:rsidR="00F315CC" w:rsidRPr="000A1625" w:rsidRDefault="00F315CC" w:rsidP="00CA1449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  <w:r w:rsidRPr="000A1625">
        <w:rPr>
          <w:rFonts w:ascii="仿宋_GB2312" w:eastAsia="仿宋_GB2312" w:hAnsi="仿宋" w:cs="仿宋_GB2312" w:hint="eastAsia"/>
          <w:sz w:val="32"/>
          <w:szCs w:val="32"/>
        </w:rPr>
        <w:t>理</w:t>
      </w:r>
      <w:r w:rsidRPr="000A1625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事</w:t>
      </w:r>
      <w:r w:rsidRPr="000A1625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长：陈力文</w:t>
      </w:r>
      <w:r w:rsidRPr="000A1625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原厦门大学党委副书记</w:t>
      </w:r>
    </w:p>
    <w:p w:rsidR="00F315CC" w:rsidRPr="000A1625" w:rsidRDefault="00F315CC" w:rsidP="00CA1449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  <w:r w:rsidRPr="000A1625">
        <w:rPr>
          <w:rFonts w:ascii="仿宋_GB2312" w:eastAsia="仿宋_GB2312" w:hAnsi="仿宋" w:cs="仿宋_GB2312" w:hint="eastAsia"/>
          <w:sz w:val="32"/>
          <w:szCs w:val="32"/>
        </w:rPr>
        <w:t>副理事长：吴惠芳</w:t>
      </w:r>
      <w:r w:rsidRPr="000A1625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厦门天能电子有限公司总经理</w:t>
      </w:r>
    </w:p>
    <w:p w:rsidR="00F315CC" w:rsidRPr="000A1625" w:rsidRDefault="00F315CC" w:rsidP="00CA1449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  <w:r w:rsidRPr="000A1625">
        <w:rPr>
          <w:rFonts w:ascii="仿宋_GB2312" w:eastAsia="仿宋_GB2312" w:hAnsi="仿宋" w:cs="仿宋_GB2312"/>
          <w:sz w:val="32"/>
          <w:szCs w:val="32"/>
        </w:rPr>
        <w:t xml:space="preserve">          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罗丽芬</w:t>
      </w:r>
      <w:r w:rsidRPr="000A1625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罗丽芬集团总裁</w:t>
      </w:r>
    </w:p>
    <w:p w:rsidR="00F315CC" w:rsidRPr="000A1625" w:rsidRDefault="00F315CC" w:rsidP="00C741AD">
      <w:pPr>
        <w:spacing w:line="520" w:lineRule="exact"/>
        <w:ind w:firstLineChars="502" w:firstLine="31680"/>
        <w:rPr>
          <w:rFonts w:ascii="仿宋_GB2312" w:eastAsia="仿宋_GB2312" w:hAnsi="仿宋" w:cs="Times New Roman"/>
          <w:sz w:val="32"/>
          <w:szCs w:val="32"/>
        </w:rPr>
      </w:pPr>
      <w:r w:rsidRPr="000A1625">
        <w:rPr>
          <w:rFonts w:ascii="仿宋_GB2312" w:eastAsia="仿宋_GB2312" w:hAnsi="仿宋" w:cs="仿宋_GB2312" w:hint="eastAsia"/>
          <w:sz w:val="32"/>
          <w:szCs w:val="32"/>
        </w:rPr>
        <w:t>游文晃</w:t>
      </w:r>
      <w:r w:rsidRPr="000A1625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平民慈善家</w:t>
      </w:r>
      <w:r>
        <w:rPr>
          <w:rFonts w:ascii="仿宋_GB2312" w:eastAsia="仿宋_GB2312" w:hAnsi="仿宋" w:cs="仿宋_GB2312" w:hint="eastAsia"/>
          <w:sz w:val="32"/>
          <w:szCs w:val="32"/>
        </w:rPr>
        <w:t>、“中国好人榜”好人</w:t>
      </w:r>
    </w:p>
    <w:p w:rsidR="00F315CC" w:rsidRDefault="00F315CC" w:rsidP="00CA1449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  <w:r w:rsidRPr="000A1625">
        <w:rPr>
          <w:rFonts w:ascii="仿宋_GB2312" w:eastAsia="仿宋_GB2312" w:hAnsi="仿宋" w:cs="仿宋_GB2312" w:hint="eastAsia"/>
          <w:sz w:val="32"/>
          <w:szCs w:val="32"/>
        </w:rPr>
        <w:t>秘</w:t>
      </w:r>
      <w:r w:rsidRPr="000A1625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书</w:t>
      </w:r>
      <w:r w:rsidRPr="000A1625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长：邓美丹</w:t>
      </w:r>
      <w:r w:rsidRPr="000A1625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原市直机关妇工委主任</w:t>
      </w:r>
    </w:p>
    <w:p w:rsidR="00F315CC" w:rsidRPr="00201352" w:rsidRDefault="00F315CC" w:rsidP="00CA1449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  <w:r w:rsidRPr="000A1625">
        <w:rPr>
          <w:rFonts w:ascii="仿宋_GB2312" w:eastAsia="仿宋_GB2312" w:hAnsi="仿宋" w:cs="仿宋_GB2312" w:hint="eastAsia"/>
          <w:sz w:val="32"/>
          <w:szCs w:val="32"/>
        </w:rPr>
        <w:t>副秘书长：王丽彬</w:t>
      </w:r>
      <w:r w:rsidRPr="000A1625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厦门市妇女儿童发展基金会</w:t>
      </w:r>
    </w:p>
    <w:p w:rsidR="00F315CC" w:rsidRDefault="00F315CC" w:rsidP="00CA1449">
      <w:pPr>
        <w:spacing w:line="520" w:lineRule="exact"/>
        <w:rPr>
          <w:rFonts w:ascii="仿宋_GB2312" w:eastAsia="仿宋_GB2312" w:hAnsi="仿宋" w:cs="仿宋_GB2312"/>
          <w:sz w:val="32"/>
          <w:szCs w:val="32"/>
        </w:rPr>
      </w:pPr>
      <w:r w:rsidRPr="000A1625">
        <w:rPr>
          <w:rFonts w:ascii="仿宋_GB2312" w:eastAsia="仿宋_GB2312" w:hAnsi="仿宋" w:cs="仿宋_GB2312" w:hint="eastAsia"/>
          <w:sz w:val="32"/>
          <w:szCs w:val="32"/>
        </w:rPr>
        <w:t>理</w:t>
      </w:r>
      <w:r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事：</w:t>
      </w:r>
      <w:r>
        <w:rPr>
          <w:rFonts w:ascii="仿宋_GB2312" w:eastAsia="仿宋_GB2312" w:hAnsi="仿宋" w:cs="仿宋_GB2312"/>
          <w:sz w:val="32"/>
          <w:szCs w:val="32"/>
        </w:rPr>
        <w:t>(</w:t>
      </w:r>
      <w:r>
        <w:rPr>
          <w:rFonts w:ascii="仿宋_GB2312" w:eastAsia="仿宋_GB2312" w:hAnsi="仿宋" w:cs="仿宋_GB2312" w:hint="eastAsia"/>
          <w:sz w:val="32"/>
          <w:szCs w:val="32"/>
        </w:rPr>
        <w:t>按姓氏笔划排序</w:t>
      </w:r>
      <w:r>
        <w:rPr>
          <w:rFonts w:ascii="仿宋_GB2312" w:eastAsia="仿宋_GB2312" w:hAnsi="仿宋" w:cs="仿宋_GB2312"/>
          <w:sz w:val="32"/>
          <w:szCs w:val="32"/>
        </w:rPr>
        <w:t>)</w:t>
      </w:r>
    </w:p>
    <w:p w:rsidR="00F315CC" w:rsidRPr="0005645D" w:rsidRDefault="00F315CC" w:rsidP="00C741AD">
      <w:pPr>
        <w:spacing w:line="520" w:lineRule="exact"/>
        <w:ind w:firstLineChars="500" w:firstLine="31680"/>
        <w:rPr>
          <w:rFonts w:ascii="仿宋_GB2312" w:eastAsia="仿宋_GB2312" w:hAnsi="仿宋" w:cs="Times New Roman"/>
          <w:sz w:val="32"/>
          <w:szCs w:val="32"/>
        </w:rPr>
      </w:pPr>
      <w:r w:rsidRPr="0005645D">
        <w:rPr>
          <w:rFonts w:ascii="仿宋_GB2312" w:eastAsia="仿宋_GB2312" w:hAnsi="仿宋" w:cs="仿宋_GB2312" w:hint="eastAsia"/>
          <w:sz w:val="32"/>
          <w:szCs w:val="32"/>
        </w:rPr>
        <w:t>苏文灵</w:t>
      </w:r>
      <w:r w:rsidRPr="0005645D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05645D">
        <w:rPr>
          <w:rFonts w:ascii="仿宋_GB2312" w:eastAsia="仿宋_GB2312" w:hAnsi="仿宋" w:cs="仿宋_GB2312" w:hint="eastAsia"/>
          <w:sz w:val="32"/>
          <w:szCs w:val="32"/>
        </w:rPr>
        <w:t>厦门市烟草专卖局工会副主席</w:t>
      </w:r>
    </w:p>
    <w:p w:rsidR="00F315CC" w:rsidRPr="0005645D" w:rsidRDefault="00F315CC" w:rsidP="00C741AD">
      <w:pPr>
        <w:spacing w:line="520" w:lineRule="exact"/>
        <w:ind w:firstLineChars="500" w:firstLine="31680"/>
        <w:rPr>
          <w:rFonts w:ascii="仿宋_GB2312" w:eastAsia="仿宋_GB2312" w:hAnsi="仿宋" w:cs="Times New Roman"/>
          <w:sz w:val="32"/>
          <w:szCs w:val="32"/>
        </w:rPr>
      </w:pPr>
      <w:r w:rsidRPr="0005645D">
        <w:rPr>
          <w:rFonts w:ascii="仿宋_GB2312" w:eastAsia="仿宋_GB2312" w:hAnsi="仿宋" w:cs="仿宋_GB2312" w:hint="eastAsia"/>
          <w:sz w:val="32"/>
          <w:szCs w:val="32"/>
        </w:rPr>
        <w:t>李</w:t>
      </w:r>
      <w:r w:rsidRPr="0005645D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05645D">
        <w:rPr>
          <w:rFonts w:ascii="仿宋_GB2312" w:eastAsia="仿宋_GB2312" w:hAnsi="仿宋" w:cs="仿宋_GB2312" w:hint="eastAsia"/>
          <w:sz w:val="32"/>
          <w:szCs w:val="32"/>
        </w:rPr>
        <w:t>力</w:t>
      </w:r>
      <w:r w:rsidRPr="0005645D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05645D">
        <w:rPr>
          <w:rFonts w:ascii="仿宋_GB2312" w:eastAsia="仿宋_GB2312" w:hAnsi="仿宋" w:cs="仿宋_GB2312" w:hint="eastAsia"/>
          <w:sz w:val="32"/>
          <w:szCs w:val="32"/>
        </w:rPr>
        <w:t>厦门莲花医院院长</w:t>
      </w:r>
    </w:p>
    <w:p w:rsidR="00F315CC" w:rsidRDefault="00F315CC" w:rsidP="00C741AD">
      <w:pPr>
        <w:spacing w:line="520" w:lineRule="exact"/>
        <w:ind w:firstLineChars="500" w:firstLine="31680"/>
        <w:rPr>
          <w:rFonts w:ascii="仿宋_GB2312" w:eastAsia="仿宋_GB2312" w:hAnsi="仿宋" w:cs="Times New Roman"/>
          <w:sz w:val="32"/>
          <w:szCs w:val="32"/>
        </w:rPr>
      </w:pPr>
      <w:r w:rsidRPr="000A1625">
        <w:rPr>
          <w:rFonts w:ascii="仿宋_GB2312" w:eastAsia="仿宋_GB2312" w:hAnsi="仿宋" w:cs="仿宋_GB2312" w:hint="eastAsia"/>
          <w:sz w:val="32"/>
          <w:szCs w:val="32"/>
        </w:rPr>
        <w:t>李昆丽</w:t>
      </w:r>
      <w:r w:rsidRPr="000A1625"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厦门大学艺术学院</w:t>
      </w:r>
      <w:r>
        <w:rPr>
          <w:rFonts w:ascii="仿宋_GB2312" w:eastAsia="仿宋_GB2312" w:hAnsi="仿宋" w:cs="仿宋_GB2312" w:hint="eastAsia"/>
          <w:sz w:val="32"/>
          <w:szCs w:val="32"/>
        </w:rPr>
        <w:t>教授、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妇委会主任</w:t>
      </w:r>
    </w:p>
    <w:p w:rsidR="00F315CC" w:rsidRDefault="00F315CC" w:rsidP="00C741AD">
      <w:pPr>
        <w:spacing w:line="520" w:lineRule="exact"/>
        <w:ind w:firstLineChars="5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李金莲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ED22B5">
        <w:rPr>
          <w:rFonts w:ascii="仿宋_GB2312" w:eastAsia="仿宋_GB2312" w:hAnsi="仿宋" w:cs="仿宋_GB2312" w:hint="eastAsia"/>
          <w:sz w:val="32"/>
          <w:szCs w:val="32"/>
        </w:rPr>
        <w:t>台湾安美旅游有限公司</w:t>
      </w:r>
      <w:r>
        <w:rPr>
          <w:rFonts w:ascii="仿宋_GB2312" w:eastAsia="仿宋_GB2312" w:hAnsi="仿宋" w:cs="仿宋_GB2312" w:hint="eastAsia"/>
          <w:sz w:val="32"/>
          <w:szCs w:val="32"/>
        </w:rPr>
        <w:t>总经理</w:t>
      </w:r>
    </w:p>
    <w:p w:rsidR="00F315CC" w:rsidRDefault="00F315CC" w:rsidP="00C741AD">
      <w:pPr>
        <w:spacing w:line="520" w:lineRule="exact"/>
        <w:ind w:firstLineChars="5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李怡谨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中国人寿厦门分公司团体业务部总经理</w:t>
      </w:r>
    </w:p>
    <w:p w:rsidR="00F315CC" w:rsidRPr="0005645D" w:rsidRDefault="00F315CC" w:rsidP="00C741AD">
      <w:pPr>
        <w:spacing w:line="520" w:lineRule="exact"/>
        <w:ind w:firstLineChars="500" w:firstLine="31680"/>
        <w:rPr>
          <w:rFonts w:ascii="仿宋_GB2312" w:eastAsia="仿宋_GB2312" w:hAnsi="仿宋" w:cs="Times New Roman"/>
          <w:sz w:val="32"/>
          <w:szCs w:val="32"/>
        </w:rPr>
      </w:pPr>
      <w:r w:rsidRPr="0005645D">
        <w:rPr>
          <w:rFonts w:ascii="仿宋_GB2312" w:eastAsia="仿宋_GB2312" w:hAnsi="仿宋" w:cs="仿宋_GB2312" w:hint="eastAsia"/>
          <w:sz w:val="32"/>
          <w:szCs w:val="32"/>
        </w:rPr>
        <w:t>陈立宇</w:t>
      </w:r>
      <w:r w:rsidRPr="0005645D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05645D">
        <w:rPr>
          <w:rFonts w:ascii="仿宋_GB2312" w:eastAsia="仿宋_GB2312" w:hAnsi="仿宋" w:cs="仿宋_GB2312" w:hint="eastAsia"/>
          <w:sz w:val="32"/>
          <w:szCs w:val="32"/>
        </w:rPr>
        <w:t>厦门新开元医院总经理</w:t>
      </w:r>
    </w:p>
    <w:p w:rsidR="00F315CC" w:rsidRDefault="00F315CC" w:rsidP="00C741AD">
      <w:pPr>
        <w:spacing w:line="520" w:lineRule="exact"/>
        <w:ind w:firstLineChars="5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陈瑞芳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厦门市海丝慈善会副会长</w:t>
      </w:r>
    </w:p>
    <w:p w:rsidR="00F315CC" w:rsidRDefault="00F315CC" w:rsidP="00C741AD">
      <w:pPr>
        <w:spacing w:line="520" w:lineRule="exact"/>
        <w:ind w:firstLineChars="5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林茂彬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厦门市慈善总会办公室副主任</w:t>
      </w:r>
    </w:p>
    <w:p w:rsidR="00F315CC" w:rsidRDefault="00F315CC" w:rsidP="00C741AD">
      <w:pPr>
        <w:spacing w:line="520" w:lineRule="exact"/>
        <w:ind w:firstLineChars="5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赵心鹤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厦门市红十字基金会工作人员</w:t>
      </w:r>
    </w:p>
    <w:p w:rsidR="00F315CC" w:rsidRDefault="00F315CC" w:rsidP="00C741AD">
      <w:pPr>
        <w:spacing w:line="520" w:lineRule="exact"/>
        <w:ind w:firstLineChars="500" w:firstLine="31680"/>
        <w:rPr>
          <w:rFonts w:ascii="仿宋_GB2312" w:eastAsia="仿宋_GB2312" w:hAnsi="仿宋" w:cs="Times New Roman"/>
          <w:sz w:val="32"/>
          <w:szCs w:val="32"/>
        </w:rPr>
      </w:pPr>
      <w:r w:rsidRPr="0005645D">
        <w:rPr>
          <w:rFonts w:ascii="仿宋_GB2312" w:eastAsia="仿宋_GB2312" w:hAnsi="仿宋" w:cs="仿宋_GB2312" w:hint="eastAsia"/>
          <w:sz w:val="32"/>
          <w:szCs w:val="32"/>
        </w:rPr>
        <w:t>钟艺泠</w:t>
      </w:r>
      <w:r w:rsidRPr="0005645D"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40E8A">
        <w:rPr>
          <w:rFonts w:ascii="仿宋_GB2312" w:eastAsia="仿宋_GB2312" w:hAnsi="仿宋" w:cs="仿宋_GB2312" w:hint="eastAsia"/>
          <w:sz w:val="30"/>
          <w:szCs w:val="30"/>
        </w:rPr>
        <w:t>厦门文化创意产业协会办公室主任行政助理</w:t>
      </w:r>
    </w:p>
    <w:p w:rsidR="00F315CC" w:rsidRPr="000A1625" w:rsidRDefault="00F315CC" w:rsidP="00C741AD">
      <w:pPr>
        <w:spacing w:line="520" w:lineRule="exact"/>
        <w:ind w:firstLineChars="500" w:firstLine="31680"/>
        <w:rPr>
          <w:rFonts w:ascii="仿宋_GB2312" w:eastAsia="仿宋_GB2312" w:hAnsi="仿宋" w:cs="Times New Roman"/>
          <w:sz w:val="32"/>
          <w:szCs w:val="32"/>
        </w:rPr>
      </w:pPr>
      <w:r w:rsidRPr="000A1625">
        <w:rPr>
          <w:rFonts w:ascii="仿宋_GB2312" w:eastAsia="仿宋_GB2312" w:hAnsi="仿宋" w:cs="仿宋_GB2312" w:hint="eastAsia"/>
          <w:sz w:val="32"/>
          <w:szCs w:val="32"/>
        </w:rPr>
        <w:t>黄琦斌</w:t>
      </w:r>
      <w:r w:rsidRPr="000A1625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欧菲医疗美诊部院长</w:t>
      </w:r>
    </w:p>
    <w:p w:rsidR="00F315CC" w:rsidRPr="000A1625" w:rsidRDefault="00F315CC" w:rsidP="00C741AD">
      <w:pPr>
        <w:spacing w:line="520" w:lineRule="exact"/>
        <w:ind w:firstLineChars="500" w:firstLine="31680"/>
        <w:rPr>
          <w:rFonts w:ascii="仿宋_GB2312" w:eastAsia="仿宋_GB2312" w:hAnsi="仿宋" w:cs="Times New Roman"/>
          <w:sz w:val="32"/>
          <w:szCs w:val="32"/>
        </w:rPr>
      </w:pPr>
      <w:r w:rsidRPr="000A1625">
        <w:rPr>
          <w:rFonts w:ascii="仿宋_GB2312" w:eastAsia="仿宋_GB2312" w:hAnsi="仿宋" w:cs="仿宋_GB2312" w:hint="eastAsia"/>
          <w:sz w:val="32"/>
          <w:szCs w:val="32"/>
        </w:rPr>
        <w:t>潘宝福</w:t>
      </w:r>
      <w:r w:rsidRPr="000A1625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厦门非常六加一文化传播有限公司总经理</w:t>
      </w:r>
    </w:p>
    <w:p w:rsidR="00F315CC" w:rsidRPr="000A1625" w:rsidRDefault="00F315CC" w:rsidP="00CA1449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  <w:r w:rsidRPr="000A1625">
        <w:rPr>
          <w:rFonts w:ascii="仿宋_GB2312" w:eastAsia="仿宋_GB2312" w:hAnsi="仿宋" w:cs="仿宋_GB2312" w:hint="eastAsia"/>
          <w:sz w:val="32"/>
          <w:szCs w:val="32"/>
        </w:rPr>
        <w:t>监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事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长：</w:t>
      </w:r>
      <w:r>
        <w:rPr>
          <w:rFonts w:ascii="仿宋_GB2312" w:eastAsia="仿宋_GB2312" w:hAnsi="仿宋" w:cs="仿宋_GB2312" w:hint="eastAsia"/>
          <w:sz w:val="32"/>
          <w:szCs w:val="32"/>
        </w:rPr>
        <w:t>邓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莉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原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厦门市妇联</w:t>
      </w:r>
      <w:r>
        <w:rPr>
          <w:rFonts w:ascii="仿宋_GB2312" w:eastAsia="仿宋_GB2312" w:hAnsi="仿宋" w:cs="仿宋_GB2312" w:hint="eastAsia"/>
          <w:sz w:val="32"/>
          <w:szCs w:val="32"/>
        </w:rPr>
        <w:t>儿童部副调研员</w:t>
      </w:r>
    </w:p>
    <w:p w:rsidR="00F315CC" w:rsidRPr="00201352" w:rsidRDefault="00F315CC" w:rsidP="00CA1449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  <w:r w:rsidRPr="000A1625">
        <w:rPr>
          <w:rFonts w:ascii="仿宋_GB2312" w:eastAsia="仿宋_GB2312" w:hAnsi="仿宋" w:cs="仿宋_GB2312" w:hint="eastAsia"/>
          <w:sz w:val="32"/>
          <w:szCs w:val="32"/>
        </w:rPr>
        <w:t>监</w:t>
      </w:r>
      <w:r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事：陈</w:t>
      </w:r>
      <w:r w:rsidRPr="000A1625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0A1625">
        <w:rPr>
          <w:rFonts w:ascii="仿宋_GB2312" w:eastAsia="仿宋_GB2312" w:hAnsi="仿宋" w:cs="仿宋_GB2312" w:hint="eastAsia"/>
          <w:sz w:val="32"/>
          <w:szCs w:val="32"/>
        </w:rPr>
        <w:t>贞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厦门特房建设工程集团有限公司财务</w:t>
      </w:r>
    </w:p>
    <w:p w:rsidR="00F315CC" w:rsidRPr="000A1625" w:rsidRDefault="00F315CC" w:rsidP="0021792F">
      <w:pPr>
        <w:spacing w:line="520" w:lineRule="exact"/>
        <w:ind w:firstLineChars="5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王俊兰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原厦门市妇联出纳</w:t>
      </w:r>
    </w:p>
    <w:sectPr w:rsidR="00F315CC" w:rsidRPr="000A1625" w:rsidSect="00E93EA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5CC" w:rsidRDefault="00F315CC" w:rsidP="006D25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15CC" w:rsidRDefault="00F315CC" w:rsidP="006D25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5CC" w:rsidRDefault="00F315CC" w:rsidP="006D25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15CC" w:rsidRDefault="00F315CC" w:rsidP="006D25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011E"/>
    <w:multiLevelType w:val="hybridMultilevel"/>
    <w:tmpl w:val="60565D30"/>
    <w:lvl w:ilvl="0" w:tplc="7256C958">
      <w:start w:val="1"/>
      <w:numFmt w:val="japaneseCounting"/>
      <w:lvlText w:val="%1、"/>
      <w:lvlJc w:val="left"/>
      <w:pPr>
        <w:ind w:left="420" w:hanging="42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E12093"/>
    <w:multiLevelType w:val="hybridMultilevel"/>
    <w:tmpl w:val="B192E184"/>
    <w:lvl w:ilvl="0" w:tplc="416AFD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0D0B4C"/>
    <w:multiLevelType w:val="hybridMultilevel"/>
    <w:tmpl w:val="F252D986"/>
    <w:lvl w:ilvl="0" w:tplc="88102D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E25"/>
    <w:rsid w:val="0001658E"/>
    <w:rsid w:val="0005645D"/>
    <w:rsid w:val="00064B01"/>
    <w:rsid w:val="0007311D"/>
    <w:rsid w:val="000A1625"/>
    <w:rsid w:val="000A3702"/>
    <w:rsid w:val="000D2B7F"/>
    <w:rsid w:val="000E2C85"/>
    <w:rsid w:val="000E4C8A"/>
    <w:rsid w:val="00124156"/>
    <w:rsid w:val="00140E8A"/>
    <w:rsid w:val="0014387F"/>
    <w:rsid w:val="00171224"/>
    <w:rsid w:val="001968A2"/>
    <w:rsid w:val="001E7A44"/>
    <w:rsid w:val="00201352"/>
    <w:rsid w:val="0021792F"/>
    <w:rsid w:val="00220A56"/>
    <w:rsid w:val="002218F9"/>
    <w:rsid w:val="00225156"/>
    <w:rsid w:val="00254CE9"/>
    <w:rsid w:val="00255448"/>
    <w:rsid w:val="00262C06"/>
    <w:rsid w:val="00274F72"/>
    <w:rsid w:val="0029406F"/>
    <w:rsid w:val="002B01B2"/>
    <w:rsid w:val="002C5DA7"/>
    <w:rsid w:val="002D50EC"/>
    <w:rsid w:val="002F60B7"/>
    <w:rsid w:val="002F79C0"/>
    <w:rsid w:val="0030137B"/>
    <w:rsid w:val="003016BA"/>
    <w:rsid w:val="003346F5"/>
    <w:rsid w:val="00335F02"/>
    <w:rsid w:val="0036603F"/>
    <w:rsid w:val="00394540"/>
    <w:rsid w:val="003A4A88"/>
    <w:rsid w:val="003D0AA4"/>
    <w:rsid w:val="003D7E45"/>
    <w:rsid w:val="003F1486"/>
    <w:rsid w:val="003F7619"/>
    <w:rsid w:val="00401467"/>
    <w:rsid w:val="00435B99"/>
    <w:rsid w:val="00470155"/>
    <w:rsid w:val="00483151"/>
    <w:rsid w:val="0048515E"/>
    <w:rsid w:val="005148F1"/>
    <w:rsid w:val="00523040"/>
    <w:rsid w:val="00531DFD"/>
    <w:rsid w:val="005411EA"/>
    <w:rsid w:val="00552CB3"/>
    <w:rsid w:val="00555227"/>
    <w:rsid w:val="005619A1"/>
    <w:rsid w:val="0056579E"/>
    <w:rsid w:val="0058347D"/>
    <w:rsid w:val="005A04DA"/>
    <w:rsid w:val="005C47D8"/>
    <w:rsid w:val="005C4ACA"/>
    <w:rsid w:val="005D2B0C"/>
    <w:rsid w:val="005E0D93"/>
    <w:rsid w:val="005E4739"/>
    <w:rsid w:val="005E5648"/>
    <w:rsid w:val="005F6F09"/>
    <w:rsid w:val="006322F6"/>
    <w:rsid w:val="006571F0"/>
    <w:rsid w:val="00691B17"/>
    <w:rsid w:val="00694755"/>
    <w:rsid w:val="00694933"/>
    <w:rsid w:val="006A2581"/>
    <w:rsid w:val="006A29CE"/>
    <w:rsid w:val="006C1CD4"/>
    <w:rsid w:val="006D25B1"/>
    <w:rsid w:val="006D6EF1"/>
    <w:rsid w:val="007016EE"/>
    <w:rsid w:val="007058DF"/>
    <w:rsid w:val="00711C46"/>
    <w:rsid w:val="0071401F"/>
    <w:rsid w:val="007144FF"/>
    <w:rsid w:val="00726EFD"/>
    <w:rsid w:val="007346DE"/>
    <w:rsid w:val="007462EF"/>
    <w:rsid w:val="007A0344"/>
    <w:rsid w:val="007A5B26"/>
    <w:rsid w:val="007B352D"/>
    <w:rsid w:val="007F4044"/>
    <w:rsid w:val="00802A30"/>
    <w:rsid w:val="00844760"/>
    <w:rsid w:val="00851EF7"/>
    <w:rsid w:val="00856BB0"/>
    <w:rsid w:val="0086222E"/>
    <w:rsid w:val="008963D0"/>
    <w:rsid w:val="008A4FCF"/>
    <w:rsid w:val="008B248B"/>
    <w:rsid w:val="008C1258"/>
    <w:rsid w:val="00902918"/>
    <w:rsid w:val="00905CFF"/>
    <w:rsid w:val="00914AD8"/>
    <w:rsid w:val="00921664"/>
    <w:rsid w:val="00924972"/>
    <w:rsid w:val="0095390C"/>
    <w:rsid w:val="009A21E1"/>
    <w:rsid w:val="009B4ADB"/>
    <w:rsid w:val="009C5D40"/>
    <w:rsid w:val="009F3E25"/>
    <w:rsid w:val="009F773F"/>
    <w:rsid w:val="009F7847"/>
    <w:rsid w:val="00A549DA"/>
    <w:rsid w:val="00A60771"/>
    <w:rsid w:val="00A66FBB"/>
    <w:rsid w:val="00A7009B"/>
    <w:rsid w:val="00A8687D"/>
    <w:rsid w:val="00AA1AC4"/>
    <w:rsid w:val="00AA6053"/>
    <w:rsid w:val="00AB36D0"/>
    <w:rsid w:val="00AB3B94"/>
    <w:rsid w:val="00AE0DDE"/>
    <w:rsid w:val="00B472D1"/>
    <w:rsid w:val="00B6742D"/>
    <w:rsid w:val="00B95640"/>
    <w:rsid w:val="00BA297A"/>
    <w:rsid w:val="00BA5A09"/>
    <w:rsid w:val="00BB2EE3"/>
    <w:rsid w:val="00BC5E28"/>
    <w:rsid w:val="00C01B79"/>
    <w:rsid w:val="00C15A61"/>
    <w:rsid w:val="00C339B8"/>
    <w:rsid w:val="00C555F7"/>
    <w:rsid w:val="00C741AD"/>
    <w:rsid w:val="00CA1449"/>
    <w:rsid w:val="00CC0DF5"/>
    <w:rsid w:val="00CD034D"/>
    <w:rsid w:val="00CE495C"/>
    <w:rsid w:val="00CE4EC2"/>
    <w:rsid w:val="00CE50F0"/>
    <w:rsid w:val="00CF048F"/>
    <w:rsid w:val="00CF40E0"/>
    <w:rsid w:val="00D070D7"/>
    <w:rsid w:val="00D423E3"/>
    <w:rsid w:val="00D427F3"/>
    <w:rsid w:val="00D6607F"/>
    <w:rsid w:val="00D936FA"/>
    <w:rsid w:val="00DD21DE"/>
    <w:rsid w:val="00DF2394"/>
    <w:rsid w:val="00E256E1"/>
    <w:rsid w:val="00E42BAE"/>
    <w:rsid w:val="00E45251"/>
    <w:rsid w:val="00E51F67"/>
    <w:rsid w:val="00E55DF9"/>
    <w:rsid w:val="00E70972"/>
    <w:rsid w:val="00E85485"/>
    <w:rsid w:val="00E85E23"/>
    <w:rsid w:val="00E9044F"/>
    <w:rsid w:val="00E90468"/>
    <w:rsid w:val="00E93EAD"/>
    <w:rsid w:val="00EA5F5E"/>
    <w:rsid w:val="00EA6D7B"/>
    <w:rsid w:val="00ED22B5"/>
    <w:rsid w:val="00F315CC"/>
    <w:rsid w:val="00F320AE"/>
    <w:rsid w:val="00F3251F"/>
    <w:rsid w:val="00F458A8"/>
    <w:rsid w:val="00F46D07"/>
    <w:rsid w:val="00F865B5"/>
    <w:rsid w:val="00FA59C2"/>
    <w:rsid w:val="00FB005A"/>
    <w:rsid w:val="00FB4CAD"/>
    <w:rsid w:val="00FB548C"/>
    <w:rsid w:val="00FF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1E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D2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25B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D2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25B1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BA297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A297A"/>
  </w:style>
  <w:style w:type="paragraph" w:styleId="ListParagraph">
    <w:name w:val="List Paragraph"/>
    <w:basedOn w:val="Normal"/>
    <w:uiPriority w:val="99"/>
    <w:qFormat/>
    <w:rsid w:val="006322F6"/>
    <w:pPr>
      <w:ind w:firstLineChars="200" w:firstLine="420"/>
    </w:pPr>
  </w:style>
  <w:style w:type="table" w:styleId="TableGrid">
    <w:name w:val="Table Grid"/>
    <w:basedOn w:val="TableNormal"/>
    <w:uiPriority w:val="99"/>
    <w:locked/>
    <w:rsid w:val="005C47D8"/>
    <w:rPr>
      <w:rFonts w:ascii="Times New Roman" w:hAnsi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74</Words>
  <Characters>428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LENOVO</dc:creator>
  <cp:keywords/>
  <dc:description/>
  <cp:lastModifiedBy>微软用户</cp:lastModifiedBy>
  <cp:revision>3</cp:revision>
  <cp:lastPrinted>2019-04-22T00:56:00Z</cp:lastPrinted>
  <dcterms:created xsi:type="dcterms:W3CDTF">2019-01-11T03:35:00Z</dcterms:created>
  <dcterms:modified xsi:type="dcterms:W3CDTF">2019-04-22T00:59:00Z</dcterms:modified>
</cp:coreProperties>
</file>